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CA" w:rsidRPr="007A76CA" w:rsidRDefault="007A76CA" w:rsidP="0022657C">
      <w:pPr>
        <w:jc w:val="center"/>
      </w:pPr>
      <w:r>
        <w:rPr>
          <w:noProof/>
        </w:rPr>
        <w:drawing>
          <wp:inline distT="0" distB="0" distL="0" distR="0">
            <wp:extent cx="666750" cy="847725"/>
            <wp:effectExtent l="19050" t="0" r="0" b="0"/>
            <wp:docPr id="3" name="Рисунок 0" descr="Гераб Махачкалы без к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аб Махачкалы без коро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CA" w:rsidRDefault="007A76CA" w:rsidP="007A76CA">
      <w:pPr>
        <w:spacing w:after="0" w:line="240" w:lineRule="auto"/>
        <w:jc w:val="center"/>
        <w:rPr>
          <w:rFonts w:ascii="Arial Narrow" w:hAnsi="Arial Narrow"/>
          <w:b/>
          <w:color w:val="1F497D"/>
          <w:sz w:val="40"/>
          <w:szCs w:val="40"/>
        </w:rPr>
      </w:pPr>
      <w:r>
        <w:rPr>
          <w:rFonts w:ascii="Arial Narrow" w:hAnsi="Arial Narrow"/>
          <w:b/>
          <w:color w:val="1F497D"/>
          <w:sz w:val="40"/>
          <w:szCs w:val="40"/>
        </w:rPr>
        <w:t>УПРАВЛЕНИЕ ОБРАЗОВАНИЯ г.МАХАЧКАЛЫ</w:t>
      </w:r>
    </w:p>
    <w:p w:rsidR="007A76CA" w:rsidRDefault="007A76CA" w:rsidP="007A76CA">
      <w:pPr>
        <w:spacing w:after="0" w:line="240" w:lineRule="auto"/>
        <w:jc w:val="center"/>
        <w:rPr>
          <w:rFonts w:ascii="Arial Narrow" w:hAnsi="Arial Narrow"/>
          <w:b/>
          <w:color w:val="1F497D"/>
          <w:sz w:val="36"/>
          <w:szCs w:val="36"/>
        </w:rPr>
      </w:pPr>
      <w:r>
        <w:rPr>
          <w:rFonts w:ascii="Arial Narrow" w:hAnsi="Arial Narrow"/>
          <w:b/>
          <w:color w:val="1F497D"/>
          <w:sz w:val="36"/>
          <w:szCs w:val="36"/>
        </w:rPr>
        <w:t>Муниципальное бюджетное дошкольное образовательное учреждение «Детский сад №91»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7A76CA" w:rsidTr="008C330E">
        <w:tc>
          <w:tcPr>
            <w:tcW w:w="9854" w:type="dxa"/>
            <w:tcBorders>
              <w:top w:val="thickThinSmallGap" w:sz="24" w:space="0" w:color="1F497D"/>
              <w:left w:val="nil"/>
              <w:bottom w:val="nil"/>
              <w:right w:val="nil"/>
            </w:tcBorders>
            <w:hideMark/>
          </w:tcPr>
          <w:p w:rsidR="007A76CA" w:rsidRDefault="007A76CA" w:rsidP="007A76CA">
            <w:pPr>
              <w:spacing w:after="0" w:line="240" w:lineRule="auto"/>
              <w:rPr>
                <w:rFonts w:ascii="Arial" w:eastAsia="Calibri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РД., г</w:t>
            </w:r>
            <w:proofErr w:type="gramStart"/>
            <w:r>
              <w:rPr>
                <w:rFonts w:ascii="Arial" w:hAnsi="Arial" w:cs="Arial"/>
                <w:color w:val="1F497D"/>
              </w:rPr>
              <w:t>.М</w:t>
            </w:r>
            <w:proofErr w:type="gramEnd"/>
            <w:r>
              <w:rPr>
                <w:rFonts w:ascii="Arial" w:hAnsi="Arial" w:cs="Arial"/>
                <w:color w:val="1F497D"/>
              </w:rPr>
              <w:t>ахачкала, ул.Магидова, 136                                                   тел. 8(8722) 67-92-59</w:t>
            </w:r>
          </w:p>
        </w:tc>
      </w:tr>
    </w:tbl>
    <w:p w:rsidR="009F43C4" w:rsidRPr="009F43C4" w:rsidRDefault="009F43C4" w:rsidP="0022657C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3C4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F43C4" w:rsidRPr="009F43C4" w:rsidRDefault="009D6D8C" w:rsidP="00C62A1A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09</w:t>
      </w:r>
      <w:r w:rsidR="00C62A1A">
        <w:rPr>
          <w:rFonts w:ascii="Times New Roman" w:eastAsia="Times New Roman" w:hAnsi="Times New Roman" w:cs="Times New Roman"/>
          <w:sz w:val="28"/>
          <w:szCs w:val="28"/>
        </w:rPr>
        <w:t xml:space="preserve">.01.2019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33CB6" w:rsidRDefault="009F43C4" w:rsidP="00B33CB6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F43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F43C4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43C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t>ДОУ»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br/>
      </w:r>
      <w:r w:rsidR="00B33CB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25.12.2008</w:t>
      </w:r>
      <w:r w:rsidRPr="009F43C4">
        <w:rPr>
          <w:rFonts w:ascii="Times New Roman" w:eastAsia="Arial" w:hAnsi="Times New Roman" w:cs="Times New Roman"/>
          <w:sz w:val="28"/>
          <w:szCs w:val="28"/>
        </w:rPr>
        <w:t xml:space="preserve"> №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коррупции»,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9F43C4">
        <w:rPr>
          <w:rFonts w:ascii="Times New Roman" w:eastAsia="Arial" w:hAnsi="Times New Roman" w:cs="Times New Roman"/>
          <w:sz w:val="28"/>
          <w:szCs w:val="28"/>
        </w:rPr>
        <w:t xml:space="preserve"> №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135-ФЗ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благотворительной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деятельности»,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41«Закона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образовании»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br/>
      </w:r>
      <w:r w:rsidRPr="009F43C4">
        <w:rPr>
          <w:rFonts w:ascii="Times New Roman" w:eastAsia="Times New Roman" w:hAnsi="Times New Roman" w:cs="Times New Roman"/>
          <w:sz w:val="28"/>
          <w:szCs w:val="28"/>
        </w:rPr>
        <w:br/>
      </w:r>
      <w:r w:rsidR="0022657C" w:rsidRPr="009F43C4"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br/>
        <w:t>1.Разработать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ввести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2265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3C4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2265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="002265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C62A1A">
        <w:rPr>
          <w:rFonts w:ascii="Times New Roman" w:eastAsia="Times New Roman" w:hAnsi="Times New Roman" w:cs="Times New Roman"/>
          <w:sz w:val="28"/>
          <w:szCs w:val="28"/>
        </w:rPr>
        <w:t xml:space="preserve"> №91 на 2019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br/>
        <w:t>2.Назначить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наделенных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функциями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br/>
      </w:r>
      <w:r w:rsidR="00B33CB6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Pr="009F43C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9F43C4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материальные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основе.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br/>
      </w:r>
      <w:r w:rsidR="00B33C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.Привлечение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добровольных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пожертвований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производить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нужды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br/>
        <w:t>5.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привлеченные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соблюдая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целевое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учете.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br/>
      </w:r>
      <w:r w:rsidR="00B33CB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.Распределение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добровольных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пожертвований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производить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22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смете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контролем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t>комитета.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br/>
        <w:t>7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.Периодически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отчитываться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родительским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собранием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получении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расходовании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добровольных</w:t>
      </w:r>
      <w:proofErr w:type="gramEnd"/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t>пожертвований.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br/>
        <w:t>8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.Недопускать,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пресекать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принудительному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сбору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9F43C4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B33CB6">
        <w:rPr>
          <w:rFonts w:ascii="Times New Roman" w:eastAsia="Times New Roman" w:hAnsi="Times New Roman" w:cs="Times New Roman"/>
          <w:sz w:val="28"/>
          <w:szCs w:val="28"/>
        </w:rPr>
        <w:t>ОУ.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br/>
        <w:t>9</w:t>
      </w:r>
      <w:bookmarkStart w:id="0" w:name="_GoBack"/>
      <w:bookmarkEnd w:id="0"/>
      <w:r w:rsidRPr="009F43C4">
        <w:rPr>
          <w:rFonts w:ascii="Times New Roman" w:eastAsia="Times New Roman" w:hAnsi="Times New Roman" w:cs="Times New Roman"/>
          <w:sz w:val="28"/>
          <w:szCs w:val="28"/>
        </w:rPr>
        <w:t>.Контроль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C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E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CB6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F030E0" w:rsidRPr="00B33CB6" w:rsidRDefault="00F030E0" w:rsidP="00B33CB6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С.В.Камбулатова</w:t>
      </w:r>
      <w:proofErr w:type="spellEnd"/>
    </w:p>
    <w:sectPr w:rsidR="00F030E0" w:rsidRPr="00B33CB6" w:rsidSect="00DB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F43C4"/>
    <w:rsid w:val="00216B06"/>
    <w:rsid w:val="0022657C"/>
    <w:rsid w:val="002E077F"/>
    <w:rsid w:val="003B5B33"/>
    <w:rsid w:val="004C33B4"/>
    <w:rsid w:val="007A76CA"/>
    <w:rsid w:val="00820041"/>
    <w:rsid w:val="009D6D8C"/>
    <w:rsid w:val="009F43C4"/>
    <w:rsid w:val="00B33CB6"/>
    <w:rsid w:val="00C62A1A"/>
    <w:rsid w:val="00DB0758"/>
    <w:rsid w:val="00E71DDF"/>
    <w:rsid w:val="00F0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DSAD91\&#1056;&#1072;&#1073;&#1086;&#1095;&#1080;&#1081;%20&#1089;&#1090;&#1086;&#1083;\&#1073;&#1083;&#1072;&#1085;&#1082;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бланк_1</Template>
  <TotalTime>70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Пользователь</cp:lastModifiedBy>
  <cp:revision>7</cp:revision>
  <cp:lastPrinted>2019-01-22T13:25:00Z</cp:lastPrinted>
  <dcterms:created xsi:type="dcterms:W3CDTF">2017-02-13T12:41:00Z</dcterms:created>
  <dcterms:modified xsi:type="dcterms:W3CDTF">2019-01-22T13:25:00Z</dcterms:modified>
</cp:coreProperties>
</file>